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93158" w14:textId="52BF44D2" w:rsidR="00672170" w:rsidRPr="00661D31" w:rsidRDefault="00661D31" w:rsidP="00825C34">
      <w:pPr>
        <w:pStyle w:val="Date"/>
        <w:rPr>
          <w:rFonts w:ascii="Montserrat" w:hAnsi="Montserrat"/>
          <w:color w:val="000000" w:themeColor="text1"/>
          <w:sz w:val="20"/>
          <w:szCs w:val="20"/>
        </w:rPr>
      </w:pPr>
      <w:r w:rsidRPr="00661D31">
        <w:rPr>
          <w:rFonts w:ascii="Montserrat" w:hAnsi="Montserrat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1E14C56" wp14:editId="2E331D12">
            <wp:simplePos x="0" y="0"/>
            <wp:positionH relativeFrom="column">
              <wp:posOffset>-42545</wp:posOffset>
            </wp:positionH>
            <wp:positionV relativeFrom="paragraph">
              <wp:posOffset>41910</wp:posOffset>
            </wp:positionV>
            <wp:extent cx="800735" cy="7334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7" b="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color w:val="000000" w:themeColor="text1"/>
          <w:sz w:val="20"/>
          <w:szCs w:val="20"/>
        </w:rPr>
        <w:t>THE HANDBAG RESTORATION WORKSHOP</w:t>
      </w:r>
    </w:p>
    <w:p w14:paraId="189F6F55" w14:textId="4C8194CD" w:rsidR="00661D31" w:rsidRDefault="00661D31" w:rsidP="00825C34">
      <w:pPr>
        <w:pStyle w:val="Date"/>
        <w:rPr>
          <w:rFonts w:ascii="Montserrat" w:hAnsi="Montserrat"/>
          <w:b w:val="0"/>
          <w:bCs/>
          <w:color w:val="000000" w:themeColor="text1"/>
          <w:sz w:val="18"/>
          <w:szCs w:val="18"/>
        </w:rPr>
      </w:pPr>
    </w:p>
    <w:p w14:paraId="10A02BCD" w14:textId="10AADC3F" w:rsidR="00661D31" w:rsidRPr="00661D31" w:rsidRDefault="00661D31" w:rsidP="00661D31">
      <w:pPr>
        <w:pStyle w:val="Date"/>
        <w:spacing w:line="276" w:lineRule="auto"/>
        <w:rPr>
          <w:rFonts w:ascii="Montserrat" w:hAnsi="Montserrat"/>
          <w:color w:val="000000" w:themeColor="text1"/>
          <w:sz w:val="16"/>
          <w:szCs w:val="16"/>
        </w:rPr>
      </w:pPr>
      <w:r w:rsidRPr="00661D31">
        <w:rPr>
          <w:rFonts w:ascii="Montserrat" w:hAnsi="Montserrat"/>
          <w:color w:val="000000" w:themeColor="text1"/>
          <w:sz w:val="16"/>
          <w:szCs w:val="16"/>
        </w:rPr>
        <w:t>ENQUIRIES@THEHANDBAGRESTORATIONWORKSHOP.COM</w:t>
      </w:r>
    </w:p>
    <w:p w14:paraId="37368B2B" w14:textId="77777777" w:rsidR="00117A55" w:rsidRDefault="00B251B3" w:rsidP="00117A55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  <w:u w:val="single"/>
        </w:rPr>
      </w:pPr>
      <w:r w:rsidRPr="00661D31">
        <w:rPr>
          <w:rFonts w:ascii="Montserrat" w:hAnsi="Montserrat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A8449" wp14:editId="48DBD2D4">
                <wp:simplePos x="0" y="0"/>
                <wp:positionH relativeFrom="column">
                  <wp:posOffset>-43132</wp:posOffset>
                </wp:positionH>
                <wp:positionV relativeFrom="paragraph">
                  <wp:posOffset>135531</wp:posOffset>
                </wp:positionV>
                <wp:extent cx="6736284" cy="45719"/>
                <wp:effectExtent l="0" t="0" r="20320" b="184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6284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E42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3.4pt;margin-top:10.65pt;width:530.4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" strokecolor="black [3213]" strokeweight=".5pt">
                <v:stroke joinstyle="miter"/>
              </v:shape>
            </w:pict>
          </mc:Fallback>
        </mc:AlternateContent>
      </w:r>
    </w:p>
    <w:p w14:paraId="38C183A9" w14:textId="77777777" w:rsidR="00117A55" w:rsidRDefault="00117A55" w:rsidP="00117A55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  <w:u w:val="single"/>
        </w:rPr>
      </w:pPr>
    </w:p>
    <w:p w14:paraId="42EADE0C" w14:textId="75ABD41A" w:rsidR="006F618F" w:rsidRDefault="00117A55" w:rsidP="006F618F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  <w:r>
        <w:rPr>
          <w:rFonts w:ascii="Montserrat" w:hAnsi="Montserrat"/>
          <w:b w:val="0"/>
          <w:bCs/>
          <w:color w:val="000000" w:themeColor="text1"/>
          <w:sz w:val="20"/>
          <w:szCs w:val="20"/>
        </w:rPr>
        <w:t>We will require the following</w:t>
      </w:r>
      <w:r w:rsidR="00D62934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D62934" w:rsidRPr="00D62934">
        <w:rPr>
          <w:rFonts w:ascii="Montserrat" w:hAnsi="Montserrat"/>
          <w:b w:val="0"/>
          <w:bCs/>
          <w:color w:val="000000" w:themeColor="text1"/>
          <w:sz w:val="20"/>
          <w:szCs w:val="20"/>
        </w:rPr>
        <w:t>for EACH single item</w:t>
      </w:r>
      <w:r w:rsidR="006F618F" w:rsidRPr="00D62934">
        <w:rPr>
          <w:rFonts w:ascii="Montserrat" w:hAnsi="Montserrat"/>
          <w:b w:val="0"/>
          <w:bCs/>
          <w:color w:val="000000" w:themeColor="text1"/>
          <w:sz w:val="20"/>
          <w:szCs w:val="20"/>
        </w:rPr>
        <w:t>:</w:t>
      </w:r>
    </w:p>
    <w:p w14:paraId="2BAA111C" w14:textId="77777777" w:rsidR="006F618F" w:rsidRDefault="006F618F" w:rsidP="006F618F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</w:p>
    <w:p w14:paraId="43308450" w14:textId="77777777" w:rsidR="006F618F" w:rsidRDefault="006F618F" w:rsidP="006F618F">
      <w:pPr>
        <w:pStyle w:val="Date"/>
        <w:rPr>
          <w:rFonts w:ascii="Montserrat" w:hAnsi="Montserrat"/>
          <w:b w:val="0"/>
          <w:bCs/>
          <w:color w:val="00CDD6"/>
          <w:sz w:val="20"/>
          <w:szCs w:val="20"/>
        </w:rPr>
      </w:pPr>
      <w:r w:rsidRPr="006F618F">
        <w:rPr>
          <w:rFonts w:ascii="Montserrat" w:hAnsi="Montserrat"/>
          <w:color w:val="000000" w:themeColor="text1"/>
          <w:sz w:val="20"/>
          <w:szCs w:val="20"/>
        </w:rPr>
        <w:t>CUSTOMER FULL NAME</w:t>
      </w:r>
      <w:proofErr w:type="gramStart"/>
      <w:r w:rsidRPr="006F618F">
        <w:rPr>
          <w:rFonts w:ascii="Montserrat" w:hAnsi="Montserrat"/>
          <w:color w:val="000000" w:themeColor="text1"/>
          <w:sz w:val="20"/>
          <w:szCs w:val="20"/>
        </w:rPr>
        <w:t>:</w:t>
      </w:r>
      <w:r w:rsidRPr="006F618F">
        <w:rPr>
          <w:rFonts w:ascii="Montserrat" w:hAnsi="Montserrat"/>
          <w:b w:val="0"/>
          <w:bCs/>
          <w:color w:val="000000" w:themeColor="text1"/>
          <w:sz w:val="20"/>
          <w:szCs w:val="20"/>
        </w:rPr>
        <w:t xml:space="preserve">  </w:t>
      </w:r>
      <w:r w:rsidRPr="006F618F">
        <w:rPr>
          <w:rFonts w:ascii="Montserrat" w:hAnsi="Montserrat"/>
          <w:b w:val="0"/>
          <w:bCs/>
          <w:color w:val="00CDD6"/>
          <w:sz w:val="20"/>
          <w:szCs w:val="20"/>
        </w:rPr>
        <w:t>[</w:t>
      </w:r>
      <w:proofErr w:type="gramEnd"/>
      <w:r w:rsidRPr="006F618F">
        <w:rPr>
          <w:rFonts w:ascii="Montserrat" w:hAnsi="Montserrat"/>
          <w:b w:val="0"/>
          <w:bCs/>
          <w:color w:val="00CDD6"/>
          <w:sz w:val="20"/>
          <w:szCs w:val="20"/>
        </w:rPr>
        <w:t>FULL NAME]</w:t>
      </w:r>
    </w:p>
    <w:p w14:paraId="2EFB2ED2" w14:textId="77777777" w:rsidR="006F618F" w:rsidRDefault="006F618F" w:rsidP="006F618F">
      <w:pPr>
        <w:pStyle w:val="Date"/>
        <w:rPr>
          <w:rFonts w:ascii="Montserrat" w:hAnsi="Montserrat"/>
          <w:b w:val="0"/>
          <w:bCs/>
          <w:color w:val="00CDD6"/>
          <w:sz w:val="20"/>
          <w:szCs w:val="20"/>
        </w:rPr>
      </w:pPr>
    </w:p>
    <w:p w14:paraId="69D0B9AD" w14:textId="76424278" w:rsidR="006F618F" w:rsidRDefault="006F618F" w:rsidP="00996C00">
      <w:pPr>
        <w:pStyle w:val="Date"/>
        <w:rPr>
          <w:rFonts w:ascii="Montserrat" w:hAnsi="Montserrat"/>
          <w:b w:val="0"/>
          <w:bCs/>
          <w:color w:val="00CDD6"/>
          <w:sz w:val="20"/>
          <w:szCs w:val="20"/>
        </w:rPr>
      </w:pPr>
      <w:r w:rsidRPr="00CA1032">
        <w:rPr>
          <w:rFonts w:ascii="Montserrat" w:hAnsi="Montserrat"/>
          <w:color w:val="000000" w:themeColor="text1"/>
          <w:sz w:val="20"/>
          <w:szCs w:val="20"/>
        </w:rPr>
        <w:t>CUTOMER CONTACT NUMBER</w:t>
      </w:r>
      <w:proofErr w:type="gramStart"/>
      <w:r w:rsidRPr="00CA1032">
        <w:rPr>
          <w:rFonts w:ascii="Montserrat" w:hAnsi="Montserrat"/>
          <w:color w:val="000000" w:themeColor="text1"/>
          <w:sz w:val="20"/>
          <w:szCs w:val="20"/>
        </w:rPr>
        <w:t>:</w:t>
      </w:r>
      <w:r>
        <w:rPr>
          <w:rFonts w:ascii="Montserrat" w:hAnsi="Montserrat"/>
          <w:color w:val="000000" w:themeColor="text1"/>
          <w:sz w:val="20"/>
          <w:szCs w:val="20"/>
        </w:rPr>
        <w:t xml:space="preserve">  </w:t>
      </w:r>
      <w:r w:rsidRPr="006F618F">
        <w:rPr>
          <w:rFonts w:ascii="Montserrat" w:hAnsi="Montserrat"/>
          <w:b w:val="0"/>
          <w:bCs/>
          <w:color w:val="00CDD6"/>
          <w:sz w:val="20"/>
          <w:szCs w:val="20"/>
        </w:rPr>
        <w:t>[</w:t>
      </w:r>
      <w:proofErr w:type="gramEnd"/>
      <w:r w:rsidRPr="006F618F">
        <w:rPr>
          <w:rFonts w:ascii="Montserrat" w:hAnsi="Montserrat"/>
          <w:b w:val="0"/>
          <w:bCs/>
          <w:color w:val="00CDD6"/>
          <w:sz w:val="20"/>
          <w:szCs w:val="20"/>
        </w:rPr>
        <w:t>CONTACT NUMBER]</w:t>
      </w:r>
    </w:p>
    <w:p w14:paraId="66FCF3FF" w14:textId="77777777" w:rsidR="00996C00" w:rsidRPr="00996C00" w:rsidRDefault="00996C00" w:rsidP="00996C00">
      <w:pPr>
        <w:pStyle w:val="Date"/>
        <w:rPr>
          <w:rFonts w:ascii="Montserrat" w:hAnsi="Montserrat"/>
          <w:color w:val="00CDD6"/>
          <w:sz w:val="20"/>
          <w:szCs w:val="20"/>
        </w:rPr>
      </w:pPr>
    </w:p>
    <w:p w14:paraId="325CB5A8" w14:textId="112967F7" w:rsidR="006F618F" w:rsidRDefault="006F618F" w:rsidP="006F618F">
      <w:pPr>
        <w:pStyle w:val="Date"/>
        <w:rPr>
          <w:rFonts w:ascii="Montserrat" w:hAnsi="Montserrat"/>
          <w:b w:val="0"/>
          <w:bCs/>
          <w:color w:val="00CDD6"/>
          <w:sz w:val="20"/>
          <w:szCs w:val="20"/>
        </w:rPr>
      </w:pPr>
      <w:r w:rsidRPr="00CA1032">
        <w:rPr>
          <w:rFonts w:ascii="Montserrat" w:hAnsi="Montserrat"/>
          <w:color w:val="000000" w:themeColor="text1"/>
          <w:sz w:val="20"/>
          <w:szCs w:val="20"/>
        </w:rPr>
        <w:t>CUSTOMER EMAIL ADDRESS</w:t>
      </w:r>
      <w:proofErr w:type="gramStart"/>
      <w:r w:rsidRPr="00CA1032">
        <w:rPr>
          <w:rFonts w:ascii="Montserrat" w:hAnsi="Montserrat"/>
          <w:color w:val="000000" w:themeColor="text1"/>
          <w:sz w:val="20"/>
          <w:szCs w:val="20"/>
        </w:rPr>
        <w:t>:</w:t>
      </w:r>
      <w:r>
        <w:rPr>
          <w:rFonts w:ascii="Montserrat" w:hAnsi="Montserrat"/>
          <w:color w:val="000000" w:themeColor="text1"/>
          <w:sz w:val="20"/>
          <w:szCs w:val="20"/>
        </w:rPr>
        <w:t xml:space="preserve">  </w:t>
      </w:r>
      <w:r w:rsidRPr="006F618F">
        <w:rPr>
          <w:rFonts w:ascii="Montserrat" w:hAnsi="Montserrat"/>
          <w:b w:val="0"/>
          <w:bCs/>
          <w:color w:val="00CDD6"/>
          <w:sz w:val="20"/>
          <w:szCs w:val="20"/>
        </w:rPr>
        <w:t>[</w:t>
      </w:r>
      <w:proofErr w:type="gramEnd"/>
      <w:r w:rsidRPr="006F618F">
        <w:rPr>
          <w:rFonts w:ascii="Montserrat" w:hAnsi="Montserrat"/>
          <w:b w:val="0"/>
          <w:bCs/>
          <w:color w:val="00CDD6"/>
          <w:sz w:val="20"/>
          <w:szCs w:val="20"/>
        </w:rPr>
        <w:t>EMAIL ADDRESS]</w:t>
      </w:r>
    </w:p>
    <w:p w14:paraId="1F762DAB" w14:textId="1D8F05FE" w:rsidR="00996C00" w:rsidRDefault="00996C00" w:rsidP="006F618F">
      <w:pPr>
        <w:pStyle w:val="Date"/>
        <w:rPr>
          <w:rFonts w:ascii="Montserrat" w:hAnsi="Montserrat"/>
          <w:b w:val="0"/>
          <w:bCs/>
          <w:color w:val="00CDD6"/>
          <w:sz w:val="20"/>
          <w:szCs w:val="20"/>
        </w:rPr>
      </w:pPr>
    </w:p>
    <w:p w14:paraId="3998820F" w14:textId="18880B4F" w:rsidR="00996C00" w:rsidRPr="00996C00" w:rsidRDefault="00996C00" w:rsidP="00996C00">
      <w:pPr>
        <w:pStyle w:val="Date"/>
        <w:rPr>
          <w:rFonts w:ascii="Montserrat" w:hAnsi="Montserrat"/>
          <w:color w:val="000000" w:themeColor="text1"/>
          <w:sz w:val="20"/>
          <w:szCs w:val="20"/>
        </w:rPr>
      </w:pPr>
      <w:r w:rsidRPr="00996C00">
        <w:rPr>
          <w:rFonts w:ascii="Montserrat" w:hAnsi="Montserrat"/>
          <w:color w:val="000000" w:themeColor="text1"/>
          <w:sz w:val="20"/>
          <w:szCs w:val="20"/>
        </w:rPr>
        <w:t xml:space="preserve">NUMBER ITEMS GIVEN:  </w:t>
      </w:r>
    </w:p>
    <w:p w14:paraId="3626A640" w14:textId="03C4A2D8" w:rsidR="00996C00" w:rsidRDefault="00996C00" w:rsidP="00996C00">
      <w:pPr>
        <w:pStyle w:val="Date"/>
        <w:rPr>
          <w:rFonts w:ascii="Montserrat" w:hAnsi="Montserrat"/>
          <w:color w:val="000000" w:themeColor="text1"/>
          <w:sz w:val="20"/>
          <w:szCs w:val="20"/>
        </w:rPr>
      </w:pPr>
    </w:p>
    <w:p w14:paraId="29A7F7C9" w14:textId="7569E895" w:rsidR="00996C00" w:rsidRDefault="00996C00" w:rsidP="00996C00">
      <w:pPr>
        <w:pStyle w:val="Date"/>
        <w:rPr>
          <w:rFonts w:ascii="Montserrat" w:hAnsi="Montserrat"/>
          <w:color w:val="000000" w:themeColor="text1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t>DESCRIPTION OF ITEM:</w:t>
      </w:r>
    </w:p>
    <w:p w14:paraId="2CBF673F" w14:textId="58F99AB0" w:rsidR="00996C00" w:rsidRPr="00D62934" w:rsidRDefault="00996C00" w:rsidP="00996C00">
      <w:pPr>
        <w:pStyle w:val="Date"/>
        <w:rPr>
          <w:rFonts w:ascii="Montserrat" w:hAnsi="Montserrat"/>
          <w:b w:val="0"/>
          <w:bCs/>
          <w:i/>
          <w:iCs/>
          <w:color w:val="000000" w:themeColor="text1"/>
          <w:sz w:val="16"/>
          <w:szCs w:val="16"/>
        </w:rPr>
      </w:pPr>
      <w:r w:rsidRPr="00D62934">
        <w:rPr>
          <w:rFonts w:ascii="Montserrat" w:hAnsi="Montserrat"/>
          <w:b w:val="0"/>
          <w:bCs/>
          <w:i/>
          <w:iCs/>
          <w:color w:val="000000" w:themeColor="text1"/>
          <w:sz w:val="16"/>
          <w:szCs w:val="16"/>
        </w:rPr>
        <w:t>[</w:t>
      </w:r>
      <w:r>
        <w:rPr>
          <w:rFonts w:ascii="Montserrat" w:hAnsi="Montserrat"/>
          <w:b w:val="0"/>
          <w:bCs/>
          <w:i/>
          <w:iCs/>
          <w:color w:val="000000" w:themeColor="text1"/>
          <w:sz w:val="16"/>
          <w:szCs w:val="16"/>
        </w:rPr>
        <w:t>BRAND/COLOUR/HARDWARE ETC</w:t>
      </w:r>
      <w:r w:rsidRPr="00D62934">
        <w:rPr>
          <w:rFonts w:ascii="Montserrat" w:hAnsi="Montserrat"/>
          <w:b w:val="0"/>
          <w:bCs/>
          <w:i/>
          <w:iCs/>
          <w:color w:val="000000" w:themeColor="text1"/>
          <w:sz w:val="16"/>
          <w:szCs w:val="16"/>
        </w:rPr>
        <w:t>].</w:t>
      </w:r>
    </w:p>
    <w:p w14:paraId="7B0C950F" w14:textId="77777777" w:rsidR="00996C00" w:rsidRDefault="00996C00" w:rsidP="00996C00">
      <w:pPr>
        <w:pStyle w:val="Date"/>
        <w:rPr>
          <w:rFonts w:ascii="Montserrat" w:hAnsi="Montserrat"/>
          <w:b w:val="0"/>
          <w:bCs/>
          <w:color w:val="00CDD6"/>
          <w:sz w:val="20"/>
          <w:szCs w:val="20"/>
        </w:rPr>
      </w:pPr>
    </w:p>
    <w:p w14:paraId="12E59FD7" w14:textId="77777777" w:rsidR="00996C00" w:rsidRDefault="00996C00" w:rsidP="006F618F">
      <w:pPr>
        <w:pStyle w:val="Date"/>
        <w:rPr>
          <w:rFonts w:ascii="Montserrat" w:hAnsi="Montserrat"/>
          <w:color w:val="00CDD6"/>
          <w:sz w:val="20"/>
          <w:szCs w:val="20"/>
        </w:rPr>
      </w:pPr>
    </w:p>
    <w:p w14:paraId="2011D871" w14:textId="515D2464" w:rsidR="006F618F" w:rsidRPr="00996C00" w:rsidRDefault="006F618F" w:rsidP="006F618F">
      <w:pPr>
        <w:pStyle w:val="Date"/>
        <w:rPr>
          <w:rFonts w:ascii="Montserrat" w:hAnsi="Montserrat"/>
          <w:color w:val="00CDD6"/>
          <w:sz w:val="20"/>
          <w:szCs w:val="20"/>
        </w:rPr>
      </w:pPr>
    </w:p>
    <w:p w14:paraId="2061263D" w14:textId="10FB0FC6" w:rsidR="006F618F" w:rsidRDefault="006F618F" w:rsidP="00117A55">
      <w:pPr>
        <w:pStyle w:val="Date"/>
        <w:rPr>
          <w:rFonts w:ascii="Montserrat" w:hAnsi="Montserrat"/>
          <w:b w:val="0"/>
          <w:bCs/>
          <w:color w:val="00CDD6"/>
          <w:sz w:val="20"/>
          <w:szCs w:val="20"/>
        </w:rPr>
      </w:pPr>
      <w:r w:rsidRPr="00996C00">
        <w:rPr>
          <w:rFonts w:ascii="Montserrat" w:hAnsi="Montserrat"/>
          <w:color w:val="000000" w:themeColor="text1"/>
          <w:sz w:val="20"/>
          <w:szCs w:val="20"/>
        </w:rPr>
        <w:t>SERVICE REQUIRED</w:t>
      </w:r>
      <w:proofErr w:type="gramStart"/>
      <w:r w:rsidRPr="00996C00">
        <w:rPr>
          <w:rFonts w:ascii="Montserrat" w:hAnsi="Montserrat"/>
          <w:color w:val="000000" w:themeColor="text1"/>
          <w:sz w:val="20"/>
          <w:szCs w:val="20"/>
        </w:rPr>
        <w:t>:</w:t>
      </w:r>
      <w:r>
        <w:rPr>
          <w:rFonts w:ascii="Montserrat" w:hAnsi="Montserrat"/>
          <w:color w:val="000000" w:themeColor="text1"/>
          <w:sz w:val="20"/>
          <w:szCs w:val="20"/>
        </w:rPr>
        <w:t xml:space="preserve">  </w:t>
      </w:r>
      <w:r w:rsidRPr="006F618F">
        <w:rPr>
          <w:rFonts w:ascii="Montserrat" w:hAnsi="Montserrat"/>
          <w:b w:val="0"/>
          <w:bCs/>
          <w:color w:val="00CDD6"/>
          <w:sz w:val="20"/>
          <w:szCs w:val="20"/>
        </w:rPr>
        <w:t>[</w:t>
      </w:r>
      <w:proofErr w:type="gramEnd"/>
      <w:r w:rsidRPr="006F618F">
        <w:rPr>
          <w:rFonts w:ascii="Montserrat" w:hAnsi="Montserrat"/>
          <w:b w:val="0"/>
          <w:bCs/>
          <w:color w:val="00CDD6"/>
          <w:sz w:val="20"/>
          <w:szCs w:val="20"/>
        </w:rPr>
        <w:t>AS STATED ON THE WEBSITE]</w:t>
      </w:r>
    </w:p>
    <w:p w14:paraId="0A98D0D6" w14:textId="2390542C" w:rsidR="006F618F" w:rsidRDefault="006F618F" w:rsidP="00117A55">
      <w:pPr>
        <w:pStyle w:val="Date"/>
        <w:rPr>
          <w:rFonts w:ascii="Montserrat" w:hAnsi="Montserrat"/>
          <w:b w:val="0"/>
          <w:bCs/>
          <w:color w:val="00CDD6"/>
          <w:sz w:val="20"/>
          <w:szCs w:val="20"/>
        </w:rPr>
      </w:pPr>
    </w:p>
    <w:p w14:paraId="72F9D8D3" w14:textId="6FC14A62" w:rsidR="006F618F" w:rsidRPr="006F618F" w:rsidRDefault="006F618F" w:rsidP="00117A55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  <w:r w:rsidRPr="006F618F">
        <w:rPr>
          <w:rFonts w:ascii="Montserrat" w:hAnsi="Montserrat"/>
          <w:b w:val="0"/>
          <w:bCs/>
          <w:color w:val="000000" w:themeColor="text1"/>
          <w:sz w:val="20"/>
          <w:szCs w:val="20"/>
        </w:rPr>
        <w:t xml:space="preserve">HOW DID YOU HEAR ABOUT US? </w:t>
      </w:r>
    </w:p>
    <w:p w14:paraId="51082191" w14:textId="3FFC969C" w:rsidR="006F618F" w:rsidRDefault="006F618F" w:rsidP="00117A55">
      <w:pPr>
        <w:pStyle w:val="Date"/>
        <w:rPr>
          <w:rFonts w:ascii="Montserrat" w:hAnsi="Montserrat"/>
          <w:b w:val="0"/>
          <w:bCs/>
          <w:color w:val="00CDD6"/>
          <w:sz w:val="20"/>
          <w:szCs w:val="20"/>
        </w:rPr>
      </w:pPr>
    </w:p>
    <w:p w14:paraId="582ABDD4" w14:textId="77777777" w:rsidR="006F618F" w:rsidRPr="006F618F" w:rsidRDefault="006F618F" w:rsidP="00117A55">
      <w:pPr>
        <w:pStyle w:val="Date"/>
        <w:rPr>
          <w:rFonts w:ascii="Montserrat" w:hAnsi="Montserrat"/>
          <w:b w:val="0"/>
          <w:bCs/>
          <w:color w:val="00CDD6"/>
          <w:sz w:val="20"/>
          <w:szCs w:val="20"/>
        </w:rPr>
      </w:pPr>
    </w:p>
    <w:p w14:paraId="30D18A30" w14:textId="42B82404" w:rsidR="006F618F" w:rsidRDefault="00A84EB0" w:rsidP="00117A55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  <w:r>
        <w:rPr>
          <w:rFonts w:ascii="Montserrat" w:hAnsi="Montserrat"/>
          <w:b w:val="0"/>
          <w:bCs/>
          <w:color w:val="000000" w:themeColor="text1"/>
          <w:sz w:val="20"/>
          <w:szCs w:val="20"/>
        </w:rPr>
        <w:t xml:space="preserve">PLEASE ATTACH PHOTOS FOR </w:t>
      </w:r>
      <w:r w:rsidRPr="00A84EB0">
        <w:rPr>
          <w:rFonts w:ascii="Montserrat" w:hAnsi="Montserrat"/>
          <w:color w:val="000000" w:themeColor="text1"/>
          <w:sz w:val="20"/>
          <w:szCs w:val="20"/>
        </w:rPr>
        <w:t>EACH</w:t>
      </w:r>
      <w:r>
        <w:rPr>
          <w:rFonts w:ascii="Montserrat" w:hAnsi="Montserrat"/>
          <w:b w:val="0"/>
          <w:bCs/>
          <w:color w:val="000000" w:themeColor="text1"/>
          <w:sz w:val="20"/>
          <w:szCs w:val="20"/>
        </w:rPr>
        <w:t xml:space="preserve"> ITEM.</w:t>
      </w:r>
    </w:p>
    <w:p w14:paraId="2D4A7323" w14:textId="0E669C97" w:rsidR="00A84EB0" w:rsidRPr="00D62934" w:rsidRDefault="00A84EB0" w:rsidP="00117A55">
      <w:pPr>
        <w:pStyle w:val="Date"/>
        <w:rPr>
          <w:rFonts w:ascii="Montserrat" w:hAnsi="Montserrat"/>
          <w:b w:val="0"/>
          <w:bCs/>
          <w:i/>
          <w:iCs/>
          <w:color w:val="000000" w:themeColor="text1"/>
          <w:sz w:val="16"/>
          <w:szCs w:val="16"/>
        </w:rPr>
      </w:pPr>
      <w:r w:rsidRPr="00D62934">
        <w:rPr>
          <w:rFonts w:ascii="Montserrat" w:hAnsi="Montserrat"/>
          <w:b w:val="0"/>
          <w:bCs/>
          <w:i/>
          <w:iCs/>
          <w:color w:val="000000" w:themeColor="text1"/>
          <w:sz w:val="16"/>
          <w:szCs w:val="16"/>
        </w:rPr>
        <w:t>[FRONT/BACK/BOTTOM/CORNERS/MARKS or DAMAGE IF APPLICABLE].</w:t>
      </w:r>
    </w:p>
    <w:p w14:paraId="119215EA" w14:textId="2C5F74CF" w:rsidR="00A84EB0" w:rsidRDefault="00A84EB0" w:rsidP="00117A55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</w:p>
    <w:p w14:paraId="6510ED45" w14:textId="55BDB73E" w:rsidR="00A84EB0" w:rsidRDefault="00A84EB0" w:rsidP="00117A55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  <w:r>
        <w:rPr>
          <w:rFonts w:ascii="Montserrat" w:hAnsi="Montserrat"/>
          <w:b w:val="0"/>
          <w:bCs/>
          <w:color w:val="000000" w:themeColor="text1"/>
          <w:sz w:val="20"/>
          <w:szCs w:val="20"/>
        </w:rPr>
        <w:t xml:space="preserve">OTHER INFORMATION </w:t>
      </w:r>
      <w:r w:rsidR="00D62934">
        <w:rPr>
          <w:rFonts w:ascii="Montserrat" w:hAnsi="Montserrat"/>
          <w:b w:val="0"/>
          <w:bCs/>
          <w:color w:val="000000" w:themeColor="text1"/>
          <w:sz w:val="20"/>
          <w:szCs w:val="20"/>
        </w:rPr>
        <w:t xml:space="preserve">YOU THINK </w:t>
      </w:r>
      <w:r>
        <w:rPr>
          <w:rFonts w:ascii="Montserrat" w:hAnsi="Montserrat"/>
          <w:b w:val="0"/>
          <w:bCs/>
          <w:color w:val="000000" w:themeColor="text1"/>
          <w:sz w:val="20"/>
          <w:szCs w:val="20"/>
        </w:rPr>
        <w:t>WE MAY REQUIRE:</w:t>
      </w:r>
    </w:p>
    <w:p w14:paraId="4D8771FC" w14:textId="602CA6CA" w:rsidR="00A84EB0" w:rsidRDefault="00A84EB0" w:rsidP="00117A55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</w:p>
    <w:p w14:paraId="414F7727" w14:textId="489EC376" w:rsidR="00D62934" w:rsidRPr="00D62934" w:rsidRDefault="00D62934" w:rsidP="00D62934">
      <w:pPr>
        <w:pStyle w:val="Date"/>
      </w:pPr>
    </w:p>
    <w:p w14:paraId="3B8490EA" w14:textId="1264ED60" w:rsidR="006F618F" w:rsidRPr="00A84EB0" w:rsidRDefault="00A84EB0" w:rsidP="00D62934">
      <w:pPr>
        <w:spacing w:before="100" w:beforeAutospacing="1" w:after="100" w:afterAutospacing="1" w:line="240" w:lineRule="auto"/>
        <w:jc w:val="center"/>
        <w:rPr>
          <w:rFonts w:ascii="Montserrat" w:hAnsi="Montserrat"/>
          <w:i/>
          <w:iCs/>
          <w:color w:val="000000" w:themeColor="text1"/>
          <w:sz w:val="16"/>
          <w:szCs w:val="16"/>
        </w:rPr>
      </w:pPr>
      <w:r>
        <w:rPr>
          <w:rFonts w:ascii="Montserrat" w:hAnsi="Montserrat"/>
          <w:b/>
          <w:bCs/>
          <w:color w:val="000000" w:themeColor="text1"/>
          <w:sz w:val="16"/>
          <w:szCs w:val="16"/>
          <w:u w:val="single"/>
        </w:rPr>
        <w:t>PLEASE NOTE</w:t>
      </w:r>
      <w:r w:rsidRPr="00CA1032">
        <w:rPr>
          <w:rFonts w:ascii="Montserrat" w:hAnsi="Montserrat"/>
          <w:color w:val="000000" w:themeColor="text1"/>
          <w:sz w:val="16"/>
          <w:szCs w:val="16"/>
        </w:rPr>
        <w:t xml:space="preserve"> – FULL Payment is required for us to </w:t>
      </w:r>
      <w:r>
        <w:rPr>
          <w:rFonts w:ascii="Montserrat" w:hAnsi="Montserrat"/>
          <w:color w:val="000000" w:themeColor="text1"/>
          <w:sz w:val="16"/>
          <w:szCs w:val="16"/>
        </w:rPr>
        <w:t>begin</w:t>
      </w:r>
      <w:r w:rsidRPr="00CA1032">
        <w:rPr>
          <w:rFonts w:ascii="Montserrat" w:hAnsi="Montserrat"/>
          <w:color w:val="000000" w:themeColor="text1"/>
          <w:sz w:val="16"/>
          <w:szCs w:val="16"/>
        </w:rPr>
        <w:t xml:space="preserve"> services</w:t>
      </w:r>
      <w:r w:rsidR="00D62934">
        <w:rPr>
          <w:rFonts w:ascii="Montserrat" w:hAnsi="Montserrat"/>
          <w:color w:val="000000" w:themeColor="text1"/>
          <w:sz w:val="16"/>
          <w:szCs w:val="16"/>
        </w:rPr>
        <w:t xml:space="preserve"> (Including RETURN P&amp;</w:t>
      </w:r>
      <w:r w:rsidR="00D62934" w:rsidRPr="00D62934">
        <w:rPr>
          <w:rFonts w:ascii="Montserrat" w:hAnsi="Montserrat"/>
          <w:color w:val="000000" w:themeColor="text1"/>
          <w:sz w:val="16"/>
          <w:szCs w:val="16"/>
        </w:rPr>
        <w:t>P)</w:t>
      </w:r>
      <w:r w:rsidR="00D62934" w:rsidRPr="00D62934">
        <w:rPr>
          <w:rFonts w:ascii="Montserrat" w:hAnsi="Montserrat"/>
          <w:b/>
          <w:bCs/>
          <w:color w:val="000000" w:themeColor="text1"/>
          <w:sz w:val="16"/>
          <w:szCs w:val="16"/>
        </w:rPr>
        <w:t xml:space="preserve">. </w:t>
      </w:r>
      <w:r w:rsidRPr="00D62934">
        <w:rPr>
          <w:rFonts w:ascii="Montserrat" w:hAnsi="Montserrat"/>
          <w:color w:val="000000" w:themeColor="text1"/>
          <w:sz w:val="16"/>
          <w:szCs w:val="16"/>
        </w:rPr>
        <w:t>Thank you.</w:t>
      </w:r>
    </w:p>
    <w:p w14:paraId="22D5DB93" w14:textId="6C371DBF" w:rsidR="006F618F" w:rsidRDefault="00D62934" w:rsidP="00117A55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  <w:r>
        <w:rPr>
          <w:rFonts w:ascii="Montserrat" w:hAnsi="Montserrat"/>
          <w:b w:val="0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C6C8F" wp14:editId="1F9C6191">
                <wp:simplePos x="0" y="0"/>
                <wp:positionH relativeFrom="column">
                  <wp:posOffset>4713</wp:posOffset>
                </wp:positionH>
                <wp:positionV relativeFrom="paragraph">
                  <wp:posOffset>11011</wp:posOffset>
                </wp:positionV>
                <wp:extent cx="6617617" cy="2582944"/>
                <wp:effectExtent l="0" t="0" r="1206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617" cy="2582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F88A4" w14:textId="034CA95C" w:rsidR="006F618F" w:rsidRPr="00D62934" w:rsidRDefault="006F618F" w:rsidP="00D62934">
                            <w:pPr>
                              <w:spacing w:line="240" w:lineRule="auto"/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D62934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OFFICE USE ONLY</w:t>
                            </w:r>
                          </w:p>
                          <w:p w14:paraId="57835B58" w14:textId="6597ED2C" w:rsidR="00A84EB0" w:rsidRPr="00D62934" w:rsidRDefault="00A84EB0" w:rsidP="00D62934">
                            <w:pPr>
                              <w:spacing w:line="240" w:lineRule="auto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2934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Number of Items: </w:t>
                            </w:r>
                          </w:p>
                          <w:p w14:paraId="12B11A4D" w14:textId="4EB02B8B" w:rsidR="006F618F" w:rsidRPr="00D62934" w:rsidRDefault="006F618F" w:rsidP="00D62934">
                            <w:pPr>
                              <w:spacing w:line="240" w:lineRule="auto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2934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Total Cost</w:t>
                            </w:r>
                            <w:r w:rsidR="00A84EB0" w:rsidRPr="00D62934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agreed:</w:t>
                            </w:r>
                          </w:p>
                          <w:p w14:paraId="083D0621" w14:textId="2A6F80E8" w:rsidR="006F618F" w:rsidRPr="00D62934" w:rsidRDefault="006F618F" w:rsidP="00D62934">
                            <w:pPr>
                              <w:spacing w:line="240" w:lineRule="auto"/>
                              <w:rPr>
                                <w:rFonts w:ascii="Montserrat" w:hAnsi="Montserrat"/>
                                <w:color w:val="00CDD6"/>
                                <w:sz w:val="20"/>
                                <w:szCs w:val="20"/>
                              </w:rPr>
                            </w:pPr>
                            <w:r w:rsidRPr="00D62934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P &amp; P Amount for return:</w:t>
                            </w:r>
                          </w:p>
                          <w:p w14:paraId="6FA63860" w14:textId="77777777" w:rsidR="00D62934" w:rsidRPr="00D62934" w:rsidRDefault="00D62934" w:rsidP="00D62934">
                            <w:pPr>
                              <w:spacing w:line="240" w:lineRule="auto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2934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Service Required</w:t>
                            </w:r>
                            <w:r w:rsidR="006F618F" w:rsidRPr="00D62934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1E55E64" w14:textId="01773E86" w:rsidR="00A84EB0" w:rsidRPr="00D62934" w:rsidRDefault="00D62934" w:rsidP="00D62934">
                            <w:pPr>
                              <w:spacing w:line="240" w:lineRule="auto"/>
                              <w:rPr>
                                <w:rFonts w:ascii="Montserrat" w:hAnsi="Montserrat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2934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Additional Notes:</w:t>
                            </w:r>
                          </w:p>
                          <w:p w14:paraId="2F09EB0A" w14:textId="77777777" w:rsidR="006F618F" w:rsidRPr="006F618F" w:rsidRDefault="006F618F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6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.85pt;width:521.05pt;height:203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" fillcolor="white [3201]" strokeweight=".5pt">
                <v:textbox>
                  <w:txbxContent>
                    <w:p w14:paraId="1CCF88A4" w14:textId="034CA95C" w:rsidR="006F618F" w:rsidRPr="00D62934" w:rsidRDefault="006F618F" w:rsidP="00D62934">
                      <w:pPr>
                        <w:spacing w:line="240" w:lineRule="auto"/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D62934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u w:val="single"/>
                        </w:rPr>
                        <w:t>OFFICE USE ONLY</w:t>
                      </w:r>
                    </w:p>
                    <w:p w14:paraId="57835B58" w14:textId="6597ED2C" w:rsidR="00A84EB0" w:rsidRPr="00D62934" w:rsidRDefault="00A84EB0" w:rsidP="00D62934">
                      <w:pPr>
                        <w:spacing w:line="240" w:lineRule="auto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D62934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Number of Items: </w:t>
                      </w:r>
                    </w:p>
                    <w:p w14:paraId="12B11A4D" w14:textId="4EB02B8B" w:rsidR="006F618F" w:rsidRPr="00D62934" w:rsidRDefault="006F618F" w:rsidP="00D62934">
                      <w:pPr>
                        <w:spacing w:line="240" w:lineRule="auto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D62934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Total Cost</w:t>
                      </w:r>
                      <w:r w:rsidR="00A84EB0" w:rsidRPr="00D62934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agreed:</w:t>
                      </w:r>
                    </w:p>
                    <w:p w14:paraId="083D0621" w14:textId="2A6F80E8" w:rsidR="006F618F" w:rsidRPr="00D62934" w:rsidRDefault="006F618F" w:rsidP="00D62934">
                      <w:pPr>
                        <w:spacing w:line="240" w:lineRule="auto"/>
                        <w:rPr>
                          <w:rFonts w:ascii="Montserrat" w:hAnsi="Montserrat"/>
                          <w:color w:val="00CDD6"/>
                          <w:sz w:val="20"/>
                          <w:szCs w:val="20"/>
                        </w:rPr>
                      </w:pPr>
                      <w:r w:rsidRPr="00D62934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P &amp; P Amount for return:</w:t>
                      </w:r>
                    </w:p>
                    <w:p w14:paraId="6FA63860" w14:textId="77777777" w:rsidR="00D62934" w:rsidRPr="00D62934" w:rsidRDefault="00D62934" w:rsidP="00D62934">
                      <w:pPr>
                        <w:spacing w:line="240" w:lineRule="auto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D62934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Service Required</w:t>
                      </w:r>
                      <w:r w:rsidR="006F618F" w:rsidRPr="00D62934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1E55E64" w14:textId="01773E86" w:rsidR="00A84EB0" w:rsidRPr="00D62934" w:rsidRDefault="00D62934" w:rsidP="00D62934">
                      <w:pPr>
                        <w:spacing w:line="240" w:lineRule="auto"/>
                        <w:rPr>
                          <w:rFonts w:ascii="Montserrat" w:hAnsi="Montserrat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D62934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Additional Notes:</w:t>
                      </w:r>
                    </w:p>
                    <w:p w14:paraId="2F09EB0A" w14:textId="77777777" w:rsidR="006F618F" w:rsidRPr="006F618F" w:rsidRDefault="006F618F">
                      <w:pP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A3E1E" w14:textId="52C860D1" w:rsidR="006F618F" w:rsidRDefault="006F618F" w:rsidP="00117A55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</w:p>
    <w:p w14:paraId="0E91FA03" w14:textId="0CA1209B" w:rsidR="006F618F" w:rsidRDefault="006F618F" w:rsidP="00117A55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</w:p>
    <w:p w14:paraId="44367DC0" w14:textId="439BD171" w:rsidR="006F618F" w:rsidRPr="006F618F" w:rsidRDefault="006F618F" w:rsidP="006F618F">
      <w:pPr>
        <w:pStyle w:val="Date"/>
        <w:rPr>
          <w:rFonts w:ascii="Montserrat" w:hAnsi="Montserrat"/>
          <w:b w:val="0"/>
          <w:bCs/>
          <w:color w:val="000000" w:themeColor="text1"/>
          <w:sz w:val="20"/>
          <w:szCs w:val="20"/>
        </w:rPr>
      </w:pPr>
    </w:p>
    <w:p w14:paraId="27CC93BB" w14:textId="70422C3A" w:rsidR="00CA1032" w:rsidRDefault="00CA1032" w:rsidP="00CA1032">
      <w:pPr>
        <w:spacing w:before="100" w:beforeAutospacing="1" w:after="100" w:afterAutospacing="1" w:line="240" w:lineRule="auto"/>
        <w:rPr>
          <w:rFonts w:ascii="Montserrat" w:hAnsi="Montserrat"/>
          <w:color w:val="000000" w:themeColor="text1"/>
          <w:sz w:val="20"/>
          <w:szCs w:val="20"/>
        </w:rPr>
      </w:pPr>
    </w:p>
    <w:p w14:paraId="7D91DF20" w14:textId="77777777" w:rsidR="00CA1032" w:rsidRDefault="00CA1032" w:rsidP="00CA1032">
      <w:pPr>
        <w:spacing w:before="100" w:beforeAutospacing="1" w:after="100" w:afterAutospacing="1" w:line="240" w:lineRule="auto"/>
        <w:rPr>
          <w:rFonts w:ascii="Montserrat" w:hAnsi="Montserrat"/>
          <w:color w:val="000000" w:themeColor="text1"/>
          <w:sz w:val="20"/>
          <w:szCs w:val="20"/>
        </w:rPr>
      </w:pPr>
    </w:p>
    <w:p w14:paraId="4026DECC" w14:textId="77777777" w:rsidR="00CA1032" w:rsidRDefault="00CA1032" w:rsidP="00CA1032">
      <w:pPr>
        <w:spacing w:before="100" w:beforeAutospacing="1" w:after="100" w:afterAutospacing="1" w:line="240" w:lineRule="auto"/>
        <w:rPr>
          <w:rFonts w:ascii="Montserrat" w:hAnsi="Montserrat"/>
          <w:color w:val="000000" w:themeColor="text1"/>
          <w:sz w:val="20"/>
          <w:szCs w:val="20"/>
        </w:rPr>
      </w:pPr>
    </w:p>
    <w:p w14:paraId="11D1308A" w14:textId="77777777" w:rsidR="00CA1032" w:rsidRDefault="00CA1032" w:rsidP="00CA1032">
      <w:pPr>
        <w:spacing w:before="100" w:beforeAutospacing="1" w:after="100" w:afterAutospacing="1" w:line="240" w:lineRule="auto"/>
        <w:rPr>
          <w:rFonts w:ascii="Montserrat" w:hAnsi="Montserrat"/>
          <w:color w:val="000000" w:themeColor="text1"/>
          <w:sz w:val="20"/>
          <w:szCs w:val="20"/>
        </w:rPr>
      </w:pPr>
    </w:p>
    <w:p w14:paraId="26BA881E" w14:textId="77777777" w:rsidR="00D62934" w:rsidRDefault="00D62934" w:rsidP="00D62934">
      <w:pPr>
        <w:spacing w:before="100" w:beforeAutospacing="1" w:after="100" w:afterAutospacing="1" w:line="240" w:lineRule="auto"/>
        <w:rPr>
          <w:rFonts w:ascii="Montserrat" w:hAnsi="Montserrat"/>
          <w:color w:val="000000" w:themeColor="text1"/>
          <w:sz w:val="20"/>
          <w:szCs w:val="20"/>
        </w:rPr>
      </w:pPr>
    </w:p>
    <w:p w14:paraId="5F3B0D05" w14:textId="77777777" w:rsidR="00D62934" w:rsidRPr="00D62934" w:rsidRDefault="00D62934" w:rsidP="00D62934">
      <w:pPr>
        <w:spacing w:before="100" w:beforeAutospacing="1" w:after="100" w:afterAutospacing="1" w:line="240" w:lineRule="auto"/>
        <w:rPr>
          <w:rFonts w:ascii="Montserrat" w:hAnsi="Montserrat"/>
          <w:i/>
          <w:iCs/>
          <w:color w:val="000000" w:themeColor="text1"/>
          <w:sz w:val="20"/>
          <w:szCs w:val="20"/>
        </w:rPr>
      </w:pPr>
    </w:p>
    <w:p w14:paraId="27E344A6" w14:textId="432A08B2" w:rsidR="00CA1032" w:rsidRPr="00D62934" w:rsidRDefault="00CA1032" w:rsidP="00A84EB0">
      <w:pPr>
        <w:spacing w:before="100" w:beforeAutospacing="1" w:after="100" w:afterAutospacing="1" w:line="240" w:lineRule="auto"/>
        <w:rPr>
          <w:rFonts w:ascii="Montserrat" w:hAnsi="Montserrat"/>
          <w:b/>
          <w:bCs/>
          <w:i/>
          <w:iCs/>
          <w:color w:val="000000" w:themeColor="text1"/>
          <w:sz w:val="20"/>
          <w:szCs w:val="20"/>
        </w:rPr>
      </w:pPr>
      <w:r w:rsidRPr="00D62934">
        <w:rPr>
          <w:rFonts w:ascii="Montserrat" w:hAnsi="Montserrat"/>
          <w:b/>
          <w:bCs/>
          <w:i/>
          <w:iCs/>
          <w:color w:val="000000" w:themeColor="text1"/>
          <w:sz w:val="20"/>
          <w:szCs w:val="20"/>
        </w:rPr>
        <w:t>Please do not hesitate to contact us if you have any further enquiries</w:t>
      </w:r>
      <w:r w:rsidR="00D62934">
        <w:rPr>
          <w:rFonts w:ascii="Montserrat" w:hAnsi="Montserrat"/>
          <w:b/>
          <w:bCs/>
          <w:i/>
          <w:iCs/>
          <w:color w:val="000000" w:themeColor="text1"/>
          <w:sz w:val="20"/>
          <w:szCs w:val="20"/>
        </w:rPr>
        <w:t>.</w:t>
      </w:r>
    </w:p>
    <w:sectPr w:rsidR="00CA1032" w:rsidRPr="00D62934" w:rsidSect="006F618F">
      <w:pgSz w:w="11907" w:h="16839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2F171" w14:textId="77777777" w:rsidR="0065211B" w:rsidRDefault="0065211B">
      <w:pPr>
        <w:spacing w:before="0" w:after="0" w:line="240" w:lineRule="auto"/>
      </w:pPr>
      <w:r>
        <w:separator/>
      </w:r>
    </w:p>
    <w:p w14:paraId="33C53260" w14:textId="77777777" w:rsidR="0065211B" w:rsidRDefault="0065211B"/>
    <w:p w14:paraId="2F2A5ACD" w14:textId="77777777" w:rsidR="0065211B" w:rsidRDefault="0065211B"/>
    <w:p w14:paraId="06EA40B8" w14:textId="77777777" w:rsidR="0065211B" w:rsidRDefault="0065211B"/>
  </w:endnote>
  <w:endnote w:type="continuationSeparator" w:id="0">
    <w:p w14:paraId="12AF64F0" w14:textId="77777777" w:rsidR="0065211B" w:rsidRDefault="0065211B">
      <w:pPr>
        <w:spacing w:before="0" w:after="0" w:line="240" w:lineRule="auto"/>
      </w:pPr>
      <w:r>
        <w:continuationSeparator/>
      </w:r>
    </w:p>
    <w:p w14:paraId="6DC0076D" w14:textId="77777777" w:rsidR="0065211B" w:rsidRDefault="0065211B"/>
    <w:p w14:paraId="7AE9E24C" w14:textId="77777777" w:rsidR="0065211B" w:rsidRDefault="0065211B"/>
    <w:p w14:paraId="799B67A1" w14:textId="77777777" w:rsidR="0065211B" w:rsidRDefault="00652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7F60D" w14:textId="77777777" w:rsidR="0065211B" w:rsidRDefault="0065211B">
      <w:pPr>
        <w:spacing w:before="0" w:after="0" w:line="240" w:lineRule="auto"/>
      </w:pPr>
      <w:r>
        <w:separator/>
      </w:r>
    </w:p>
    <w:p w14:paraId="57172AC9" w14:textId="77777777" w:rsidR="0065211B" w:rsidRDefault="0065211B"/>
    <w:p w14:paraId="2ED14799" w14:textId="77777777" w:rsidR="0065211B" w:rsidRDefault="0065211B"/>
    <w:p w14:paraId="2DB4859C" w14:textId="77777777" w:rsidR="0065211B" w:rsidRDefault="0065211B"/>
  </w:footnote>
  <w:footnote w:type="continuationSeparator" w:id="0">
    <w:p w14:paraId="3A40845E" w14:textId="77777777" w:rsidR="0065211B" w:rsidRDefault="0065211B">
      <w:pPr>
        <w:spacing w:before="0" w:after="0" w:line="240" w:lineRule="auto"/>
      </w:pPr>
      <w:r>
        <w:continuationSeparator/>
      </w:r>
    </w:p>
    <w:p w14:paraId="5822E509" w14:textId="77777777" w:rsidR="0065211B" w:rsidRDefault="0065211B"/>
    <w:p w14:paraId="4DB97C3C" w14:textId="77777777" w:rsidR="0065211B" w:rsidRDefault="0065211B"/>
    <w:p w14:paraId="5FDFEE33" w14:textId="77777777" w:rsidR="0065211B" w:rsidRDefault="006521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BE2"/>
    <w:multiLevelType w:val="hybridMultilevel"/>
    <w:tmpl w:val="D90A1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D90"/>
    <w:multiLevelType w:val="hybridMultilevel"/>
    <w:tmpl w:val="759EBD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34C"/>
    <w:multiLevelType w:val="hybridMultilevel"/>
    <w:tmpl w:val="F7E22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E1"/>
    <w:rsid w:val="00034D65"/>
    <w:rsid w:val="000443FC"/>
    <w:rsid w:val="0006696F"/>
    <w:rsid w:val="00074961"/>
    <w:rsid w:val="000820F9"/>
    <w:rsid w:val="000960D1"/>
    <w:rsid w:val="000A5EFC"/>
    <w:rsid w:val="000E4FEC"/>
    <w:rsid w:val="000F0CE0"/>
    <w:rsid w:val="000F30C9"/>
    <w:rsid w:val="00103E32"/>
    <w:rsid w:val="00117A55"/>
    <w:rsid w:val="001242E1"/>
    <w:rsid w:val="00135863"/>
    <w:rsid w:val="001467FF"/>
    <w:rsid w:val="00162392"/>
    <w:rsid w:val="00163922"/>
    <w:rsid w:val="00187304"/>
    <w:rsid w:val="0019738F"/>
    <w:rsid w:val="001A2979"/>
    <w:rsid w:val="001B36CC"/>
    <w:rsid w:val="001B5AFD"/>
    <w:rsid w:val="001B75B3"/>
    <w:rsid w:val="001C5F13"/>
    <w:rsid w:val="001C7237"/>
    <w:rsid w:val="001E2512"/>
    <w:rsid w:val="002011BD"/>
    <w:rsid w:val="00210B45"/>
    <w:rsid w:val="002259BB"/>
    <w:rsid w:val="00230835"/>
    <w:rsid w:val="00234C38"/>
    <w:rsid w:val="00247065"/>
    <w:rsid w:val="002966AB"/>
    <w:rsid w:val="002A213D"/>
    <w:rsid w:val="002C1A12"/>
    <w:rsid w:val="002C698A"/>
    <w:rsid w:val="00337336"/>
    <w:rsid w:val="00343BDF"/>
    <w:rsid w:val="00351B3F"/>
    <w:rsid w:val="00356475"/>
    <w:rsid w:val="003617DC"/>
    <w:rsid w:val="00392834"/>
    <w:rsid w:val="003A58CE"/>
    <w:rsid w:val="003C3893"/>
    <w:rsid w:val="003D28DA"/>
    <w:rsid w:val="00407511"/>
    <w:rsid w:val="0041313D"/>
    <w:rsid w:val="004160D6"/>
    <w:rsid w:val="0042523E"/>
    <w:rsid w:val="00434409"/>
    <w:rsid w:val="00436204"/>
    <w:rsid w:val="00457C18"/>
    <w:rsid w:val="004A7E3D"/>
    <w:rsid w:val="004B204F"/>
    <w:rsid w:val="00503D9C"/>
    <w:rsid w:val="0051758D"/>
    <w:rsid w:val="00530CB3"/>
    <w:rsid w:val="00541BA9"/>
    <w:rsid w:val="005561ED"/>
    <w:rsid w:val="005713EA"/>
    <w:rsid w:val="00575603"/>
    <w:rsid w:val="00583F49"/>
    <w:rsid w:val="00590330"/>
    <w:rsid w:val="005A67EA"/>
    <w:rsid w:val="005C0105"/>
    <w:rsid w:val="005E033F"/>
    <w:rsid w:val="005E04D9"/>
    <w:rsid w:val="005E0BB2"/>
    <w:rsid w:val="00602B38"/>
    <w:rsid w:val="00611F93"/>
    <w:rsid w:val="006219C7"/>
    <w:rsid w:val="006250AF"/>
    <w:rsid w:val="00650C4A"/>
    <w:rsid w:val="00650D40"/>
    <w:rsid w:val="0065193A"/>
    <w:rsid w:val="0065211B"/>
    <w:rsid w:val="00652B8A"/>
    <w:rsid w:val="00655E2D"/>
    <w:rsid w:val="00661D31"/>
    <w:rsid w:val="006715DA"/>
    <w:rsid w:val="00672170"/>
    <w:rsid w:val="00686562"/>
    <w:rsid w:val="00694951"/>
    <w:rsid w:val="006A56EE"/>
    <w:rsid w:val="006B5FDE"/>
    <w:rsid w:val="006C1293"/>
    <w:rsid w:val="006F618F"/>
    <w:rsid w:val="007120C8"/>
    <w:rsid w:val="00737153"/>
    <w:rsid w:val="00737934"/>
    <w:rsid w:val="007643FD"/>
    <w:rsid w:val="00782536"/>
    <w:rsid w:val="00785DF0"/>
    <w:rsid w:val="00795894"/>
    <w:rsid w:val="0079773F"/>
    <w:rsid w:val="007A6E6E"/>
    <w:rsid w:val="007B73A8"/>
    <w:rsid w:val="007C2C74"/>
    <w:rsid w:val="007C5CC4"/>
    <w:rsid w:val="007C6A30"/>
    <w:rsid w:val="007D0A5E"/>
    <w:rsid w:val="007D4616"/>
    <w:rsid w:val="007D6DC3"/>
    <w:rsid w:val="00805EAC"/>
    <w:rsid w:val="00825C34"/>
    <w:rsid w:val="00826982"/>
    <w:rsid w:val="00856B46"/>
    <w:rsid w:val="00876AC9"/>
    <w:rsid w:val="00896A6A"/>
    <w:rsid w:val="00897DFE"/>
    <w:rsid w:val="008A2FB0"/>
    <w:rsid w:val="008A4228"/>
    <w:rsid w:val="008B76DB"/>
    <w:rsid w:val="008D4CE2"/>
    <w:rsid w:val="008E6885"/>
    <w:rsid w:val="00901AA0"/>
    <w:rsid w:val="00913AFF"/>
    <w:rsid w:val="00915BE9"/>
    <w:rsid w:val="00933424"/>
    <w:rsid w:val="00965C0D"/>
    <w:rsid w:val="0099011D"/>
    <w:rsid w:val="009948B3"/>
    <w:rsid w:val="00996C00"/>
    <w:rsid w:val="009D101D"/>
    <w:rsid w:val="009D4E4D"/>
    <w:rsid w:val="009D53D5"/>
    <w:rsid w:val="009D75F5"/>
    <w:rsid w:val="009E3447"/>
    <w:rsid w:val="009F01A5"/>
    <w:rsid w:val="009F283B"/>
    <w:rsid w:val="00A331F1"/>
    <w:rsid w:val="00A516C5"/>
    <w:rsid w:val="00A71CD0"/>
    <w:rsid w:val="00A82F07"/>
    <w:rsid w:val="00A84EB0"/>
    <w:rsid w:val="00A9152C"/>
    <w:rsid w:val="00AA1D9E"/>
    <w:rsid w:val="00AB6CB7"/>
    <w:rsid w:val="00AC2C4A"/>
    <w:rsid w:val="00AD061E"/>
    <w:rsid w:val="00AE344D"/>
    <w:rsid w:val="00AE52B8"/>
    <w:rsid w:val="00B064BF"/>
    <w:rsid w:val="00B14F71"/>
    <w:rsid w:val="00B251B3"/>
    <w:rsid w:val="00B27BDC"/>
    <w:rsid w:val="00B32452"/>
    <w:rsid w:val="00B535A6"/>
    <w:rsid w:val="00B66BC7"/>
    <w:rsid w:val="00B71F0E"/>
    <w:rsid w:val="00B738E1"/>
    <w:rsid w:val="00B84E0C"/>
    <w:rsid w:val="00BF16A1"/>
    <w:rsid w:val="00C068F1"/>
    <w:rsid w:val="00C22350"/>
    <w:rsid w:val="00C5054D"/>
    <w:rsid w:val="00C57EED"/>
    <w:rsid w:val="00C619E3"/>
    <w:rsid w:val="00C62572"/>
    <w:rsid w:val="00C635FA"/>
    <w:rsid w:val="00C67F48"/>
    <w:rsid w:val="00C731FD"/>
    <w:rsid w:val="00C851C2"/>
    <w:rsid w:val="00C912D3"/>
    <w:rsid w:val="00CA0D14"/>
    <w:rsid w:val="00CA1032"/>
    <w:rsid w:val="00CA5F96"/>
    <w:rsid w:val="00CB1E3B"/>
    <w:rsid w:val="00CD7FC6"/>
    <w:rsid w:val="00D128DB"/>
    <w:rsid w:val="00D37594"/>
    <w:rsid w:val="00D45874"/>
    <w:rsid w:val="00D51447"/>
    <w:rsid w:val="00D5453C"/>
    <w:rsid w:val="00D561F3"/>
    <w:rsid w:val="00D62934"/>
    <w:rsid w:val="00D632FA"/>
    <w:rsid w:val="00D82114"/>
    <w:rsid w:val="00D9308C"/>
    <w:rsid w:val="00DB54F3"/>
    <w:rsid w:val="00DE634C"/>
    <w:rsid w:val="00DF1EDD"/>
    <w:rsid w:val="00E0195A"/>
    <w:rsid w:val="00E1149D"/>
    <w:rsid w:val="00E1333D"/>
    <w:rsid w:val="00E258AA"/>
    <w:rsid w:val="00E42DF4"/>
    <w:rsid w:val="00E44E6F"/>
    <w:rsid w:val="00E45E05"/>
    <w:rsid w:val="00E45E36"/>
    <w:rsid w:val="00E6105A"/>
    <w:rsid w:val="00E66033"/>
    <w:rsid w:val="00E7768B"/>
    <w:rsid w:val="00E80916"/>
    <w:rsid w:val="00E87740"/>
    <w:rsid w:val="00EB2ED4"/>
    <w:rsid w:val="00EE5C35"/>
    <w:rsid w:val="00EF2B83"/>
    <w:rsid w:val="00F17CCC"/>
    <w:rsid w:val="00F52CB7"/>
    <w:rsid w:val="00F643C6"/>
    <w:rsid w:val="00F64B7D"/>
    <w:rsid w:val="00F66FAB"/>
    <w:rsid w:val="00F8389F"/>
    <w:rsid w:val="00F863C7"/>
    <w:rsid w:val="00F873BE"/>
    <w:rsid w:val="00FB06FD"/>
    <w:rsid w:val="00FB436B"/>
    <w:rsid w:val="00FC175E"/>
    <w:rsid w:val="00FD1C94"/>
    <w:rsid w:val="00FD36C4"/>
    <w:rsid w:val="00FF6F9E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A18EE"/>
  <w15:chartTrackingRefBased/>
  <w15:docId w15:val="{AD300EF2-F569-8046-8A1B-D9EF4501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Closing">
    <w:name w:val="Closing"/>
    <w:basedOn w:val="Normal"/>
    <w:link w:val="ClosingChar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32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33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33"/>
    <w:rPr>
      <w:rFonts w:eastAsiaTheme="minorEastAsia"/>
      <w:bCs/>
      <w:caps/>
      <w:color w:val="0072C6" w:themeColor="accent1"/>
      <w:spacing w:val="28"/>
      <w:sz w:val="24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72C6" w:themeColor="accent1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3"/>
    <w:rPr>
      <w:rFonts w:asciiTheme="majorHAnsi" w:hAnsiTheme="majorHAnsi"/>
      <w:caps/>
      <w:color w:val="0072C6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135863"/>
    <w:rPr>
      <w:color w:val="0072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8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35647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B43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457C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57C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B686B85-0B50-614F-B234-3C45E156E4F6%7dtf16392108.dotx" TargetMode="External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%7b9B686B85-0B50-614F-B234-3C45E156E4F6%7dtf16392108.dotx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Jenna-Louise Myers</dc:creator>
  <cp:keywords/>
  <dc:description/>
  <cp:lastModifiedBy>Tony Kite</cp:lastModifiedBy>
  <cp:revision>2</cp:revision>
  <dcterms:created xsi:type="dcterms:W3CDTF">2021-07-05T12:41:00Z</dcterms:created>
  <dcterms:modified xsi:type="dcterms:W3CDTF">2021-07-05T12:41:00Z</dcterms:modified>
</cp:coreProperties>
</file>